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CE" w:rsidRDefault="001E1ECE" w:rsidP="00315124">
      <w:pPr>
        <w:pStyle w:val="Heading6"/>
        <w:ind w:left="-900" w:right="-828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kresba starého Rýzmberku - černobíle" style="position:absolute;left:0;text-align:left;margin-left:387pt;margin-top:0;width:77.65pt;height:113.55pt;z-index:251655168;visibility:visible">
            <v:imagedata r:id="rId4" o:title=""/>
            <w10:wrap type="square"/>
          </v:shape>
        </w:pict>
      </w:r>
      <w:r>
        <w:rPr>
          <w:noProof/>
        </w:rPr>
        <w:pict>
          <v:shape id="obrázek 2" o:spid="_x0000_s1027" type="#_x0000_t75" alt="Logo_České Eurorando - barevné" style="position:absolute;left:0;text-align:left;margin-left:-27pt;margin-top:9pt;width:70.85pt;height:70.85pt;z-index:251654144;visibility:visible">
            <v:imagedata r:id="rId5" o:title=""/>
            <w10:wrap type="square"/>
          </v:shape>
        </w:pict>
      </w:r>
      <w:smartTag w:uri="urn:schemas-microsoft-com:office:smarttags" w:element="PersonName">
        <w:smartTagPr>
          <w:attr w:name="ProductID" w:val="KLUB ČESKÝCH TURISTŮ"/>
        </w:smartTagPr>
        <w:r>
          <w:rPr>
            <w:sz w:val="28"/>
            <w:szCs w:val="28"/>
          </w:rPr>
          <w:t>KLUB ČESKÝCH TURISTŮ</w:t>
        </w:r>
      </w:smartTag>
    </w:p>
    <w:p w:rsidR="001E1ECE" w:rsidRDefault="001E1ECE" w:rsidP="00315124">
      <w:pPr>
        <w:pStyle w:val="Heading4"/>
        <w:ind w:left="-900" w:right="-828"/>
      </w:pPr>
      <w:r>
        <w:t>ODBOR KDYNĚ</w:t>
      </w:r>
    </w:p>
    <w:p w:rsidR="001E1ECE" w:rsidRDefault="001E1ECE" w:rsidP="00315124">
      <w:pPr>
        <w:ind w:left="-900" w:right="-828"/>
        <w:jc w:val="center"/>
        <w:rPr>
          <w:b/>
          <w:bCs/>
        </w:rPr>
      </w:pPr>
      <w:r>
        <w:rPr>
          <w:b/>
          <w:bCs/>
        </w:rPr>
        <w:t>______________________________________</w:t>
      </w:r>
    </w:p>
    <w:p w:rsidR="001E1ECE" w:rsidRDefault="001E1ECE" w:rsidP="00315124">
      <w:pPr>
        <w:tabs>
          <w:tab w:val="center" w:pos="5669"/>
          <w:tab w:val="left" w:pos="10335"/>
        </w:tabs>
        <w:ind w:left="-900" w:right="-828"/>
        <w:jc w:val="center"/>
      </w:pPr>
      <w:r>
        <w:t>přímý člen světové turistické organizace IVV</w:t>
      </w:r>
    </w:p>
    <w:p w:rsidR="001E1ECE" w:rsidRDefault="001E1ECE" w:rsidP="00D150A5">
      <w:pPr>
        <w:tabs>
          <w:tab w:val="center" w:pos="5669"/>
          <w:tab w:val="left" w:pos="10335"/>
        </w:tabs>
        <w:ind w:left="-900" w:right="-828"/>
        <w:jc w:val="center"/>
      </w:pPr>
      <w:r>
        <w:rPr>
          <w:noProof/>
        </w:rPr>
        <w:pict>
          <v:shape id="obrázek 5" o:spid="_x0000_s1028" type="#_x0000_t75" alt="Logo KČT Kdyně - barevné" style="position:absolute;left:0;text-align:left;margin-left:127.15pt;margin-top:14.5pt;width:80.25pt;height:57pt;z-index:251657216;visibility:visible">
            <v:imagedata r:id="rId6" o:title=""/>
            <w10:wrap type="square"/>
          </v:shape>
        </w:pict>
      </w:r>
      <w:r>
        <w:rPr>
          <w:noProof/>
        </w:rPr>
        <w:pict>
          <v:shape id="obrázek 4" o:spid="_x0000_s1029" type="#_x0000_t75" alt="logo KČT- pokus 1" style="position:absolute;left:0;text-align:left;margin-left:55.15pt;margin-top:14.5pt;width:57pt;height:57pt;z-index:251656192;visibility:visible">
            <v:imagedata r:id="rId7" o:title=""/>
            <w10:wrap type="square"/>
          </v:shape>
        </w:pict>
      </w:r>
      <w:r>
        <w:rPr>
          <w:noProof/>
        </w:rPr>
        <w:pict>
          <v:shape id="obrázek 6" o:spid="_x0000_s1030" type="#_x0000_t75" alt="IVV-logo - originál" style="position:absolute;left:0;text-align:left;margin-left:226.15pt;margin-top:14.5pt;width:57.75pt;height:57pt;z-index:251658240;visibility:visible">
            <v:imagedata r:id="rId8" o:title=""/>
            <w10:wrap type="square"/>
          </v:shape>
        </w:pict>
      </w:r>
    </w:p>
    <w:p w:rsidR="001E1ECE" w:rsidRDefault="001E1ECE" w:rsidP="00D150A5">
      <w:pPr>
        <w:tabs>
          <w:tab w:val="center" w:pos="5669"/>
          <w:tab w:val="left" w:pos="10335"/>
        </w:tabs>
        <w:ind w:left="-900" w:right="-828"/>
        <w:jc w:val="center"/>
      </w:pPr>
    </w:p>
    <w:p w:rsidR="001E1ECE" w:rsidRDefault="001E1ECE" w:rsidP="00D150A5">
      <w:pPr>
        <w:tabs>
          <w:tab w:val="center" w:pos="5669"/>
          <w:tab w:val="left" w:pos="10335"/>
        </w:tabs>
        <w:ind w:left="-900" w:right="-828"/>
        <w:jc w:val="center"/>
      </w:pPr>
    </w:p>
    <w:p w:rsidR="001E1ECE" w:rsidRDefault="001E1ECE" w:rsidP="00D150A5">
      <w:pPr>
        <w:tabs>
          <w:tab w:val="center" w:pos="5669"/>
          <w:tab w:val="left" w:pos="10335"/>
        </w:tabs>
        <w:ind w:left="-900" w:right="-828"/>
        <w:jc w:val="center"/>
      </w:pPr>
    </w:p>
    <w:p w:rsidR="001E1ECE" w:rsidRDefault="001E1ECE" w:rsidP="00D150A5">
      <w:pPr>
        <w:tabs>
          <w:tab w:val="center" w:pos="5669"/>
          <w:tab w:val="left" w:pos="10335"/>
        </w:tabs>
        <w:ind w:left="-900" w:right="-828"/>
        <w:jc w:val="center"/>
      </w:pPr>
    </w:p>
    <w:p w:rsidR="001E1ECE" w:rsidRDefault="001E1ECE" w:rsidP="00D150A5">
      <w:pPr>
        <w:tabs>
          <w:tab w:val="center" w:pos="5669"/>
          <w:tab w:val="left" w:pos="10335"/>
        </w:tabs>
        <w:ind w:left="-900" w:right="-828"/>
        <w:jc w:val="center"/>
      </w:pPr>
    </w:p>
    <w:p w:rsidR="001E1ECE" w:rsidRPr="000D6249" w:rsidRDefault="001E1ECE" w:rsidP="00D150A5">
      <w:pPr>
        <w:tabs>
          <w:tab w:val="center" w:pos="5669"/>
          <w:tab w:val="left" w:pos="10335"/>
        </w:tabs>
        <w:ind w:left="-900" w:right="-828"/>
        <w:rPr>
          <w:sz w:val="28"/>
          <w:szCs w:val="28"/>
        </w:rPr>
      </w:pPr>
      <w:r>
        <w:t xml:space="preserve">                                           </w:t>
      </w:r>
      <w:r w:rsidRPr="000D6249">
        <w:rPr>
          <w:sz w:val="28"/>
          <w:szCs w:val="28"/>
        </w:rPr>
        <w:t>zve širokou veřejnost a příznivce turistiky u</w:t>
      </w:r>
    </w:p>
    <w:p w:rsidR="001E1ECE" w:rsidRPr="000D6249" w:rsidRDefault="001E1ECE" w:rsidP="00D150A5">
      <w:pPr>
        <w:tabs>
          <w:tab w:val="center" w:pos="5669"/>
          <w:tab w:val="left" w:pos="10335"/>
        </w:tabs>
        <w:ind w:left="-900" w:right="-828"/>
        <w:jc w:val="center"/>
        <w:rPr>
          <w:sz w:val="28"/>
          <w:szCs w:val="28"/>
        </w:rPr>
      </w:pPr>
      <w:r w:rsidRPr="000D6249">
        <w:rPr>
          <w:sz w:val="28"/>
          <w:szCs w:val="28"/>
        </w:rPr>
        <w:t>příležitosti výročí 115 let založení klubu českých turistů ve Kdyni</w:t>
      </w:r>
    </w:p>
    <w:p w:rsidR="001E1ECE" w:rsidRPr="001B6F0A" w:rsidRDefault="001E1ECE" w:rsidP="00D150A5">
      <w:pPr>
        <w:tabs>
          <w:tab w:val="center" w:pos="5669"/>
          <w:tab w:val="left" w:pos="10335"/>
        </w:tabs>
        <w:ind w:left="-900" w:right="-828"/>
        <w:jc w:val="center"/>
        <w:rPr>
          <w:sz w:val="32"/>
          <w:szCs w:val="32"/>
        </w:rPr>
      </w:pPr>
    </w:p>
    <w:p w:rsidR="001E1ECE" w:rsidRPr="000D6249" w:rsidRDefault="001E1ECE" w:rsidP="00D150A5">
      <w:pPr>
        <w:tabs>
          <w:tab w:val="left" w:pos="500"/>
          <w:tab w:val="left" w:pos="880"/>
          <w:tab w:val="left" w:pos="2000"/>
          <w:tab w:val="center" w:pos="5102"/>
        </w:tabs>
        <w:ind w:left="-900" w:right="-828"/>
        <w:jc w:val="center"/>
        <w:rPr>
          <w:b/>
          <w:bCs/>
          <w:color w:val="7030A0"/>
          <w:sz w:val="32"/>
          <w:szCs w:val="32"/>
        </w:rPr>
      </w:pPr>
      <w:r w:rsidRPr="000D6249">
        <w:rPr>
          <w:b/>
          <w:bCs/>
          <w:color w:val="7030A0"/>
          <w:sz w:val="32"/>
          <w:szCs w:val="32"/>
        </w:rPr>
        <w:t>Jarní setkání turistů Plzeňského Kraje</w:t>
      </w:r>
    </w:p>
    <w:p w:rsidR="001E1ECE" w:rsidRPr="000D6249" w:rsidRDefault="001E1ECE" w:rsidP="00D150A5">
      <w:pPr>
        <w:tabs>
          <w:tab w:val="left" w:pos="500"/>
          <w:tab w:val="left" w:pos="880"/>
          <w:tab w:val="left" w:pos="2000"/>
          <w:tab w:val="center" w:pos="5102"/>
        </w:tabs>
        <w:ind w:left="-900" w:right="-828"/>
        <w:jc w:val="center"/>
        <w:rPr>
          <w:b/>
          <w:bCs/>
          <w:color w:val="7030A0"/>
          <w:sz w:val="32"/>
          <w:szCs w:val="32"/>
        </w:rPr>
      </w:pPr>
      <w:r w:rsidRPr="000D6249">
        <w:rPr>
          <w:b/>
          <w:bCs/>
          <w:color w:val="7030A0"/>
          <w:sz w:val="32"/>
          <w:szCs w:val="32"/>
        </w:rPr>
        <w:t>Na zřícenině hradu Rýzmberku a tradiční pochod Za Kdyni Štíhlejší</w:t>
      </w:r>
    </w:p>
    <w:p w:rsidR="001E1ECE" w:rsidRPr="000D6249" w:rsidRDefault="001E1ECE" w:rsidP="00D150A5">
      <w:pPr>
        <w:tabs>
          <w:tab w:val="left" w:pos="4515"/>
        </w:tabs>
        <w:ind w:left="-900" w:right="-828"/>
        <w:jc w:val="center"/>
        <w:rPr>
          <w:b/>
          <w:bCs/>
          <w:i/>
          <w:iCs/>
          <w:color w:val="92D050"/>
          <w:sz w:val="52"/>
          <w:szCs w:val="52"/>
        </w:rPr>
      </w:pPr>
      <w:r w:rsidRPr="000D6249">
        <w:rPr>
          <w:b/>
          <w:bCs/>
          <w:i/>
          <w:iCs/>
          <w:color w:val="92D050"/>
          <w:sz w:val="52"/>
          <w:szCs w:val="52"/>
        </w:rPr>
        <w:t xml:space="preserve">sobota </w:t>
      </w:r>
      <w:r w:rsidRPr="000D6249">
        <w:rPr>
          <w:b/>
          <w:bCs/>
          <w:i/>
          <w:iCs/>
          <w:color w:val="92D050"/>
          <w:sz w:val="52"/>
          <w:szCs w:val="52"/>
          <w:u w:val="single"/>
        </w:rPr>
        <w:t>16.dubna</w:t>
      </w:r>
      <w:r w:rsidRPr="000D6249">
        <w:rPr>
          <w:b/>
          <w:bCs/>
          <w:i/>
          <w:iCs/>
          <w:color w:val="92D050"/>
          <w:sz w:val="52"/>
          <w:szCs w:val="52"/>
        </w:rPr>
        <w:t xml:space="preserve">  2016</w:t>
      </w:r>
    </w:p>
    <w:p w:rsidR="001E1ECE" w:rsidRDefault="001E1ECE" w:rsidP="00D150A5">
      <w:pPr>
        <w:tabs>
          <w:tab w:val="left" w:pos="4515"/>
        </w:tabs>
        <w:ind w:left="-900" w:right="-828"/>
        <w:jc w:val="center"/>
      </w:pPr>
    </w:p>
    <w:p w:rsidR="001E1ECE" w:rsidRPr="00930C1B" w:rsidRDefault="001E1ECE" w:rsidP="00D150A5">
      <w:pPr>
        <w:tabs>
          <w:tab w:val="left" w:pos="4515"/>
        </w:tabs>
        <w:ind w:left="-900" w:right="-828"/>
        <w:jc w:val="center"/>
        <w:rPr>
          <w:b/>
          <w:bCs/>
          <w:i/>
          <w:iCs/>
          <w:color w:val="92D050"/>
          <w:sz w:val="22"/>
          <w:szCs w:val="22"/>
        </w:rPr>
      </w:pPr>
      <w:r w:rsidRPr="00930C1B">
        <w:rPr>
          <w:sz w:val="22"/>
          <w:szCs w:val="22"/>
        </w:rPr>
        <w:t>Prezentace účastníků a start na pěší túry bude na náměstí ve Kdyni v budově MKS Modrá Hvězda,</w:t>
      </w:r>
    </w:p>
    <w:p w:rsidR="001E1ECE" w:rsidRPr="00930C1B" w:rsidRDefault="001E1ECE" w:rsidP="00D150A5">
      <w:pPr>
        <w:tabs>
          <w:tab w:val="left" w:pos="4515"/>
        </w:tabs>
        <w:ind w:left="-900" w:right="-828"/>
        <w:jc w:val="center"/>
        <w:rPr>
          <w:sz w:val="22"/>
          <w:szCs w:val="22"/>
        </w:rPr>
      </w:pPr>
      <w:r w:rsidRPr="00930C1B">
        <w:rPr>
          <w:sz w:val="22"/>
          <w:szCs w:val="22"/>
        </w:rPr>
        <w:t>Od 8.00 hod do 11.00hod</w:t>
      </w:r>
      <w:r>
        <w:rPr>
          <w:sz w:val="22"/>
          <w:szCs w:val="22"/>
        </w:rPr>
        <w:t xml:space="preserve"> Startovné  35 Kč</w:t>
      </w:r>
    </w:p>
    <w:p w:rsidR="001E1ECE" w:rsidRPr="00930C1B" w:rsidRDefault="001E1ECE" w:rsidP="00930C1B">
      <w:pPr>
        <w:tabs>
          <w:tab w:val="left" w:pos="4515"/>
        </w:tabs>
        <w:ind w:left="-900" w:right="-828"/>
        <w:jc w:val="both"/>
        <w:rPr>
          <w:sz w:val="22"/>
          <w:szCs w:val="22"/>
        </w:rPr>
      </w:pPr>
      <w:r w:rsidRPr="00930C1B">
        <w:rPr>
          <w:sz w:val="22"/>
          <w:szCs w:val="22"/>
        </w:rPr>
        <w:t>odtud budou vypraveny autobusy na začátky tras,</w:t>
      </w:r>
      <w:r>
        <w:rPr>
          <w:sz w:val="22"/>
          <w:szCs w:val="22"/>
        </w:rPr>
        <w:t xml:space="preserve"> </w:t>
      </w:r>
      <w:r w:rsidRPr="00930C1B">
        <w:rPr>
          <w:sz w:val="22"/>
          <w:szCs w:val="22"/>
        </w:rPr>
        <w:t xml:space="preserve">případně odtud mohou účastníci rovnou zamířit po zajímavostech města Kdyně či blízkou zříceninu hradu Rýzmberku, kde bude cíl všech plánovaných tras a kulturní program. </w:t>
      </w:r>
    </w:p>
    <w:p w:rsidR="001E1ECE" w:rsidRPr="004209B1" w:rsidRDefault="001E1ECE" w:rsidP="00D150A5">
      <w:pPr>
        <w:pStyle w:val="Odstavecseseznamem1"/>
        <w:spacing w:line="240" w:lineRule="auto"/>
        <w:ind w:left="-900" w:right="-828"/>
        <w:rPr>
          <w:b/>
        </w:rPr>
      </w:pPr>
      <w:r>
        <w:rPr>
          <w:b/>
        </w:rPr>
        <w:t xml:space="preserve">    </w:t>
      </w:r>
      <w:r w:rsidRPr="004209B1">
        <w:rPr>
          <w:b/>
        </w:rPr>
        <w:t xml:space="preserve"> Tras</w:t>
      </w:r>
      <w:r>
        <w:rPr>
          <w:b/>
        </w:rPr>
        <w:t xml:space="preserve">y </w:t>
      </w:r>
      <w:r>
        <w:t xml:space="preserve">:   1.   </w:t>
      </w:r>
      <w:smartTag w:uri="urn:schemas-microsoft-com:office:smarttags" w:element="metricconverter">
        <w:smartTagPr>
          <w:attr w:name="ProductID" w:val="10 km"/>
        </w:smartTagPr>
        <w:r>
          <w:t>10 km</w:t>
        </w:r>
      </w:smartTag>
      <w:r>
        <w:t xml:space="preserve">  Kdyně – Branišov -Koráb – Rýzmberk     (individuálně)    od 9.00 – 11.00 hod</w:t>
      </w:r>
    </w:p>
    <w:p w:rsidR="001E1ECE" w:rsidRDefault="001E1ECE" w:rsidP="00D150A5">
      <w:pPr>
        <w:pStyle w:val="Odstavecseseznamem1"/>
        <w:spacing w:line="240" w:lineRule="auto"/>
        <w:ind w:left="-900" w:right="-828"/>
      </w:pPr>
      <w:r>
        <w:rPr>
          <w:b/>
        </w:rPr>
        <w:t xml:space="preserve">       </w:t>
      </w:r>
      <w:r>
        <w:rPr>
          <w:b/>
        </w:rPr>
        <w:tab/>
        <w:t xml:space="preserve">  </w:t>
      </w:r>
      <w:r>
        <w:t xml:space="preserve">2    </w:t>
      </w:r>
      <w:smartTag w:uri="urn:schemas-microsoft-com:office:smarttags" w:element="metricconverter">
        <w:smartTagPr>
          <w:attr w:name="ProductID" w:val="13 km"/>
        </w:smartTagPr>
        <w:r>
          <w:t>13 km</w:t>
        </w:r>
      </w:smartTag>
      <w:r>
        <w:t xml:space="preserve">  Nová Víska- Nevděk – Modlín – Koráb – Příkopy – Rýzmberk (bus.)    odjezd 9.00-9.15hod</w:t>
      </w:r>
    </w:p>
    <w:p w:rsidR="001E1ECE" w:rsidRDefault="001E1ECE" w:rsidP="00D150A5">
      <w:pPr>
        <w:pStyle w:val="Odstavecseseznamem1"/>
        <w:spacing w:line="240" w:lineRule="auto"/>
        <w:ind w:left="-900" w:right="-828"/>
      </w:pPr>
      <w:r>
        <w:t xml:space="preserve">           </w:t>
      </w:r>
      <w:r>
        <w:tab/>
        <w:t xml:space="preserve">  3.     </w:t>
      </w:r>
      <w:smartTag w:uri="urn:schemas-microsoft-com:office:smarttags" w:element="metricconverter">
        <w:smartTagPr>
          <w:attr w:name="ProductID" w:val="9 km"/>
        </w:smartTagPr>
        <w:r>
          <w:t>9 km</w:t>
        </w:r>
      </w:smartTag>
      <w:r>
        <w:t xml:space="preserve">   Hájek – sv. Anna – Ráj – Prapořiště – Rýzmberk   (bus)   odjezd 10.00-10.15 hod</w:t>
      </w:r>
    </w:p>
    <w:p w:rsidR="001E1ECE" w:rsidRDefault="001E1ECE" w:rsidP="00D150A5">
      <w:pPr>
        <w:pStyle w:val="Odstavecseseznamem1"/>
        <w:spacing w:line="240" w:lineRule="auto"/>
        <w:ind w:left="-900" w:right="-828"/>
      </w:pPr>
      <w:r>
        <w:t xml:space="preserve">             </w:t>
      </w:r>
      <w:r>
        <w:tab/>
        <w:t xml:space="preserve">  4.     </w:t>
      </w:r>
      <w:smartTag w:uri="urn:schemas-microsoft-com:office:smarttags" w:element="metricconverter">
        <w:smartTagPr>
          <w:attr w:name="ProductID" w:val="6 km"/>
        </w:smartTagPr>
        <w:r>
          <w:t>6 km</w:t>
        </w:r>
      </w:smartTag>
      <w:r>
        <w:t xml:space="preserve">   Spáňov – Klobouk – Starý dvůr – Rýzmberk  (bus)   odjezd 11.00 – 11.15 hod</w:t>
      </w:r>
    </w:p>
    <w:p w:rsidR="001E1ECE" w:rsidRDefault="001E1ECE" w:rsidP="00D150A5">
      <w:pPr>
        <w:pStyle w:val="Odstavecseseznamem1"/>
        <w:spacing w:line="240" w:lineRule="auto"/>
        <w:ind w:left="-900" w:right="-828"/>
      </w:pPr>
      <w:r>
        <w:t xml:space="preserve">            </w:t>
      </w:r>
      <w:r>
        <w:tab/>
        <w:t xml:space="preserve">  5.     </w:t>
      </w:r>
      <w:smartTag w:uri="urn:schemas-microsoft-com:office:smarttags" w:element="metricconverter">
        <w:smartTagPr>
          <w:attr w:name="ProductID" w:val="3 km"/>
        </w:smartTagPr>
        <w:r>
          <w:t>3 km</w:t>
        </w:r>
      </w:smartTag>
      <w:r>
        <w:t xml:space="preserve">   Kdyně nám. – kostel  sv. Mikuláše – pomník J. Husa – Rýzmberk   (individuálně) 9.00- 11.00 ho</w:t>
      </w:r>
    </w:p>
    <w:p w:rsidR="001E1ECE" w:rsidRDefault="001E1ECE" w:rsidP="0057525C">
      <w:pPr>
        <w:pStyle w:val="Odstavecseseznamem1"/>
        <w:spacing w:line="240" w:lineRule="auto"/>
        <w:ind w:left="-900" w:right="-828"/>
      </w:pPr>
      <w:r>
        <w:tab/>
      </w:r>
      <w:r>
        <w:tab/>
      </w:r>
      <w:r>
        <w:tab/>
      </w:r>
      <w:r>
        <w:tab/>
      </w:r>
      <w:r>
        <w:tab/>
        <w:t xml:space="preserve">Jízdné 20 Kč   </w:t>
      </w:r>
      <w:r>
        <w:tab/>
      </w:r>
      <w:r>
        <w:tab/>
      </w:r>
      <w:r>
        <w:tab/>
        <w:t>Mapa KČT číslo 63</w:t>
      </w:r>
    </w:p>
    <w:p w:rsidR="001E1ECE" w:rsidRPr="0057525C" w:rsidRDefault="001E1ECE" w:rsidP="0057525C">
      <w:pPr>
        <w:pStyle w:val="Odstavecseseznamem1"/>
        <w:spacing w:line="240" w:lineRule="auto"/>
        <w:ind w:left="-900" w:right="-828"/>
      </w:pPr>
      <w:r>
        <w:t xml:space="preserve">Účastníci  si musí dopředu objednat autobus na vybranou trasu a to na e-mail    </w:t>
      </w:r>
      <w:hyperlink r:id="rId9" w:history="1">
        <w:r w:rsidRPr="00325061">
          <w:rPr>
            <w:rStyle w:val="Hyperlink"/>
            <w:b/>
          </w:rPr>
          <w:t>kct.turisti.kdyne@seznam.cz</w:t>
        </w:r>
      </w:hyperlink>
    </w:p>
    <w:p w:rsidR="001E1ECE" w:rsidRPr="00930C1B" w:rsidRDefault="001E1ECE" w:rsidP="00D150A5">
      <w:pPr>
        <w:pStyle w:val="Heading3"/>
        <w:ind w:left="-900" w:right="-828"/>
        <w:rPr>
          <w:b w:val="0"/>
          <w:sz w:val="22"/>
          <w:szCs w:val="22"/>
        </w:rPr>
      </w:pPr>
      <w:r w:rsidRPr="00930C1B">
        <w:rPr>
          <w:sz w:val="22"/>
          <w:szCs w:val="22"/>
        </w:rPr>
        <w:t xml:space="preserve">Odměna. </w:t>
      </w:r>
      <w:r w:rsidRPr="00930C1B">
        <w:rPr>
          <w:b w:val="0"/>
          <w:sz w:val="22"/>
          <w:szCs w:val="22"/>
        </w:rPr>
        <w:t>Pamětní list,</w:t>
      </w:r>
      <w:r>
        <w:rPr>
          <w:b w:val="0"/>
          <w:sz w:val="22"/>
          <w:szCs w:val="22"/>
        </w:rPr>
        <w:t xml:space="preserve"> </w:t>
      </w:r>
      <w:r w:rsidRPr="00930C1B">
        <w:rPr>
          <w:b w:val="0"/>
          <w:sz w:val="22"/>
          <w:szCs w:val="22"/>
        </w:rPr>
        <w:t>suvenýr</w:t>
      </w:r>
      <w:r>
        <w:rPr>
          <w:b w:val="0"/>
          <w:sz w:val="22"/>
          <w:szCs w:val="22"/>
        </w:rPr>
        <w:t>, vstup na věž hradu, komentovaná prohlídka hradu.</w:t>
      </w:r>
    </w:p>
    <w:p w:rsidR="001E1ECE" w:rsidRPr="00930C1B" w:rsidRDefault="001E1ECE" w:rsidP="00D150A5">
      <w:pPr>
        <w:ind w:left="-900" w:right="-828"/>
        <w:rPr>
          <w:rFonts w:ascii="Bookman Old Style" w:hAnsi="Bookman Old Style"/>
          <w:i/>
          <w:sz w:val="22"/>
          <w:szCs w:val="22"/>
        </w:rPr>
      </w:pPr>
      <w:r w:rsidRPr="00930C1B">
        <w:rPr>
          <w:rFonts w:ascii="Bookman Old Style" w:hAnsi="Bookman Old Style"/>
          <w:i/>
          <w:sz w:val="22"/>
          <w:szCs w:val="22"/>
        </w:rPr>
        <w:t xml:space="preserve">              Možnost zakoupení suvenýru hradu, turistických známek a.j.</w:t>
      </w:r>
    </w:p>
    <w:p w:rsidR="001E1ECE" w:rsidRPr="00930C1B" w:rsidRDefault="001E1ECE" w:rsidP="00D150A5">
      <w:pPr>
        <w:ind w:left="-900" w:right="-828"/>
        <w:rPr>
          <w:sz w:val="22"/>
          <w:szCs w:val="22"/>
        </w:rPr>
      </w:pPr>
      <w:r>
        <w:rPr>
          <w:noProof/>
        </w:rPr>
        <w:pict>
          <v:shape id="obrázek 7" o:spid="_x0000_s1031" type="#_x0000_t75" alt="kresba Rýzmberk - černobíle" style="position:absolute;left:0;text-align:left;margin-left:315pt;margin-top:7.4pt;width:89.55pt;height:141.75pt;z-index:251659264;visibility:visible">
            <v:imagedata r:id="rId10" o:title=""/>
            <w10:wrap type="square"/>
          </v:shape>
        </w:pict>
      </w:r>
    </w:p>
    <w:p w:rsidR="001E1ECE" w:rsidRPr="00930C1B" w:rsidRDefault="001E1ECE" w:rsidP="00D150A5">
      <w:pPr>
        <w:ind w:left="-900" w:right="-828"/>
        <w:rPr>
          <w:rFonts w:ascii="Bookman Old Style" w:hAnsi="Bookman Old Style"/>
          <w:i/>
          <w:sz w:val="22"/>
          <w:szCs w:val="22"/>
        </w:rPr>
      </w:pPr>
      <w:r w:rsidRPr="00930C1B">
        <w:rPr>
          <w:rFonts w:ascii="Bookman Old Style" w:hAnsi="Bookman Old Style"/>
          <w:b/>
          <w:i/>
          <w:sz w:val="22"/>
          <w:szCs w:val="22"/>
        </w:rPr>
        <w:t>Program.</w:t>
      </w:r>
      <w:r w:rsidRPr="00930C1B">
        <w:rPr>
          <w:rFonts w:ascii="Bookman Old Style" w:hAnsi="Bookman Old Style"/>
          <w:i/>
          <w:sz w:val="22"/>
          <w:szCs w:val="22"/>
        </w:rPr>
        <w:t xml:space="preserve">  12.30 kulturní vystoupení </w:t>
      </w:r>
    </w:p>
    <w:p w:rsidR="001E1ECE" w:rsidRDefault="001E1ECE" w:rsidP="00D150A5">
      <w:pPr>
        <w:ind w:left="-900" w:right="-828"/>
        <w:rPr>
          <w:rFonts w:ascii="Bookman Old Style" w:hAnsi="Bookman Old Style"/>
          <w:i/>
          <w:sz w:val="22"/>
          <w:szCs w:val="22"/>
        </w:rPr>
      </w:pPr>
      <w:r w:rsidRPr="00930C1B">
        <w:rPr>
          <w:rFonts w:ascii="Bookman Old Style" w:hAnsi="Bookman Old Style"/>
          <w:i/>
          <w:sz w:val="22"/>
          <w:szCs w:val="22"/>
        </w:rPr>
        <w:tab/>
        <w:t xml:space="preserve">               14.30 oficiální část,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 w:rsidRPr="00930C1B">
        <w:rPr>
          <w:rFonts w:ascii="Bookman Old Style" w:hAnsi="Bookman Old Style"/>
          <w:i/>
          <w:sz w:val="22"/>
          <w:szCs w:val="22"/>
        </w:rPr>
        <w:t>předání ocenění aktivním tu</w:t>
      </w:r>
      <w:r>
        <w:rPr>
          <w:rFonts w:ascii="Bookman Old Style" w:hAnsi="Bookman Old Style"/>
          <w:i/>
          <w:sz w:val="22"/>
          <w:szCs w:val="22"/>
        </w:rPr>
        <w:t>r</w:t>
      </w:r>
      <w:r w:rsidRPr="00930C1B">
        <w:rPr>
          <w:rFonts w:ascii="Bookman Old Style" w:hAnsi="Bookman Old Style"/>
          <w:i/>
          <w:sz w:val="22"/>
          <w:szCs w:val="22"/>
        </w:rPr>
        <w:t>istům</w:t>
      </w:r>
      <w:r>
        <w:rPr>
          <w:rFonts w:ascii="Bookman Old Style" w:hAnsi="Bookman Old Style"/>
          <w:i/>
          <w:sz w:val="22"/>
          <w:szCs w:val="22"/>
        </w:rPr>
        <w:t>.</w:t>
      </w:r>
    </w:p>
    <w:p w:rsidR="001E1ECE" w:rsidRPr="00930C1B" w:rsidRDefault="001E1ECE" w:rsidP="00D150A5">
      <w:pPr>
        <w:ind w:left="-900" w:right="-828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</w:r>
      <w:r>
        <w:rPr>
          <w:rFonts w:ascii="Bookman Old Style" w:hAnsi="Bookman Old Style"/>
          <w:i/>
          <w:sz w:val="22"/>
          <w:szCs w:val="22"/>
        </w:rPr>
        <w:tab/>
        <w:t>volná zábava.</w:t>
      </w:r>
    </w:p>
    <w:p w:rsidR="001E1ECE" w:rsidRPr="00930C1B" w:rsidRDefault="001E1ECE" w:rsidP="00D150A5">
      <w:pPr>
        <w:ind w:left="-900" w:right="-828"/>
        <w:rPr>
          <w:rFonts w:ascii="Bookman Old Style" w:hAnsi="Bookman Old Style"/>
          <w:i/>
          <w:sz w:val="22"/>
          <w:szCs w:val="22"/>
        </w:rPr>
      </w:pPr>
      <w:r>
        <w:rPr>
          <w:noProof/>
        </w:rPr>
        <w:pict>
          <v:shape id="obrázek 8" o:spid="_x0000_s1032" type="#_x0000_t75" alt="Logo KČT - historické - barevné" style="position:absolute;left:0;text-align:left;margin-left:431.65pt;margin-top:1.35pt;width:55.5pt;height:56.25pt;z-index:251660288;visibility:visible">
            <v:imagedata r:id="rId11" o:title=""/>
            <w10:wrap type="square"/>
          </v:shape>
        </w:pict>
      </w:r>
      <w:r w:rsidRPr="00930C1B">
        <w:rPr>
          <w:rFonts w:ascii="Bookman Old Style" w:hAnsi="Bookman Old Style"/>
          <w:i/>
          <w:sz w:val="22"/>
          <w:szCs w:val="22"/>
        </w:rPr>
        <w:t>Možnost občerstvení.v kiosku a upečení vuřtů (posezení u ohně)</w:t>
      </w:r>
    </w:p>
    <w:p w:rsidR="001E1ECE" w:rsidRPr="00930C1B" w:rsidRDefault="001E1ECE" w:rsidP="00D150A5">
      <w:pPr>
        <w:ind w:left="-900" w:right="-828"/>
        <w:rPr>
          <w:sz w:val="22"/>
          <w:szCs w:val="22"/>
        </w:rPr>
      </w:pPr>
    </w:p>
    <w:p w:rsidR="001E1ECE" w:rsidRPr="00930C1B" w:rsidRDefault="001E1ECE" w:rsidP="00D150A5">
      <w:pPr>
        <w:ind w:left="-900" w:right="-828"/>
        <w:rPr>
          <w:sz w:val="22"/>
          <w:szCs w:val="22"/>
        </w:rPr>
      </w:pPr>
      <w:r w:rsidRPr="00930C1B">
        <w:rPr>
          <w:i/>
          <w:sz w:val="22"/>
          <w:szCs w:val="22"/>
        </w:rPr>
        <w:t>Možnost návštěvy:</w:t>
      </w:r>
      <w:r w:rsidRPr="00930C1B">
        <w:rPr>
          <w:sz w:val="22"/>
          <w:szCs w:val="22"/>
        </w:rPr>
        <w:t xml:space="preserve">      Centra vodní zábavy Kdyně, Synagogy, </w:t>
      </w:r>
    </w:p>
    <w:p w:rsidR="001E1ECE" w:rsidRPr="00930C1B" w:rsidRDefault="001E1ECE" w:rsidP="00D150A5">
      <w:pPr>
        <w:ind w:left="-900" w:right="-828"/>
        <w:rPr>
          <w:sz w:val="22"/>
          <w:szCs w:val="22"/>
        </w:rPr>
      </w:pPr>
      <w:r w:rsidRPr="00930C1B">
        <w:rPr>
          <w:i/>
          <w:sz w:val="22"/>
          <w:szCs w:val="22"/>
        </w:rPr>
        <w:t xml:space="preserve">          </w:t>
      </w:r>
      <w:r w:rsidRPr="00930C1B">
        <w:rPr>
          <w:sz w:val="22"/>
          <w:szCs w:val="22"/>
        </w:rPr>
        <w:t xml:space="preserve">Muzeum Příhraničí Kdyně a infocentra, kostel sv.Mikuláše, </w:t>
      </w:r>
      <w:r>
        <w:rPr>
          <w:sz w:val="22"/>
          <w:szCs w:val="22"/>
        </w:rPr>
        <w:t xml:space="preserve">na trase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kostel  sv.Anny, rozhledna Koráb,  Klobouk .</w:t>
      </w:r>
    </w:p>
    <w:p w:rsidR="001E1ECE" w:rsidRPr="00930C1B" w:rsidRDefault="001E1ECE" w:rsidP="00D150A5">
      <w:pPr>
        <w:ind w:left="-900" w:right="-828"/>
        <w:rPr>
          <w:sz w:val="22"/>
          <w:szCs w:val="22"/>
        </w:rPr>
      </w:pPr>
      <w:r w:rsidRPr="00930C1B">
        <w:rPr>
          <w:i/>
          <w:sz w:val="22"/>
          <w:szCs w:val="22"/>
        </w:rPr>
        <w:t>Restaurace:</w:t>
      </w:r>
      <w:r w:rsidRPr="00930C1B">
        <w:rPr>
          <w:sz w:val="22"/>
          <w:szCs w:val="22"/>
        </w:rPr>
        <w:t xml:space="preserve"> U Votrubů, Černý Orel, horská chata Koráb</w:t>
      </w:r>
    </w:p>
    <w:p w:rsidR="001E1ECE" w:rsidRDefault="001E1ECE" w:rsidP="00D150A5">
      <w:pPr>
        <w:tabs>
          <w:tab w:val="left" w:pos="0"/>
          <w:tab w:val="left" w:pos="142"/>
        </w:tabs>
        <w:ind w:left="-900" w:right="-828"/>
        <w:rPr>
          <w:b/>
          <w:bCs/>
          <w:sz w:val="22"/>
          <w:szCs w:val="22"/>
        </w:rPr>
      </w:pPr>
      <w:r w:rsidRPr="00930C1B">
        <w:rPr>
          <w:b/>
          <w:bCs/>
          <w:sz w:val="22"/>
          <w:szCs w:val="22"/>
          <w:u w:val="single"/>
        </w:rPr>
        <w:t>Informace:</w:t>
      </w:r>
      <w:r w:rsidRPr="00930C1B">
        <w:rPr>
          <w:b/>
          <w:bCs/>
          <w:sz w:val="22"/>
          <w:szCs w:val="22"/>
        </w:rPr>
        <w:t xml:space="preserve">   na tel. Po 17.00 hod </w:t>
      </w:r>
      <w:r>
        <w:rPr>
          <w:b/>
          <w:bCs/>
          <w:sz w:val="22"/>
          <w:szCs w:val="22"/>
        </w:rPr>
        <w:tab/>
      </w:r>
      <w:r w:rsidRPr="00930C1B">
        <w:rPr>
          <w:b/>
          <w:bCs/>
          <w:sz w:val="22"/>
          <w:szCs w:val="22"/>
        </w:rPr>
        <w:t xml:space="preserve">p. Janda 603 258 498   </w:t>
      </w:r>
    </w:p>
    <w:p w:rsidR="001E1ECE" w:rsidRDefault="001E1ECE" w:rsidP="00D150A5">
      <w:pPr>
        <w:tabs>
          <w:tab w:val="left" w:pos="0"/>
          <w:tab w:val="left" w:pos="142"/>
        </w:tabs>
        <w:ind w:left="-900" w:right="-828"/>
        <w:rPr>
          <w:b/>
          <w:bCs/>
          <w:sz w:val="22"/>
          <w:szCs w:val="22"/>
        </w:rPr>
      </w:pPr>
      <w:r>
        <w:rPr>
          <w:noProof/>
        </w:rPr>
        <w:pict>
          <v:shape id="obrázek 9" o:spid="_x0000_s1033" type="#_x0000_t75" alt="karikatura turistů - černobíle" style="position:absolute;left:0;text-align:left;margin-left:370.6pt;margin-top:9.25pt;width:85.5pt;height:84.75pt;z-index:251661312;visibility:visible">
            <v:imagedata r:id="rId12" o:title=""/>
            <w10:wrap type="square"/>
          </v:shape>
        </w:pic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30C1B">
        <w:rPr>
          <w:b/>
          <w:bCs/>
          <w:sz w:val="22"/>
          <w:szCs w:val="22"/>
        </w:rPr>
        <w:t xml:space="preserve">p.Zlámal 607276047      </w:t>
      </w:r>
    </w:p>
    <w:p w:rsidR="001E1ECE" w:rsidRDefault="001E1ECE" w:rsidP="00D150A5">
      <w:pPr>
        <w:tabs>
          <w:tab w:val="left" w:pos="0"/>
          <w:tab w:val="left" w:pos="142"/>
        </w:tabs>
        <w:ind w:left="-900" w:right="-8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30C1B">
        <w:rPr>
          <w:b/>
          <w:bCs/>
          <w:sz w:val="22"/>
          <w:szCs w:val="22"/>
        </w:rPr>
        <w:t>p.Iha 777025389</w:t>
      </w:r>
    </w:p>
    <w:p w:rsidR="001E1ECE" w:rsidRPr="00930C1B" w:rsidRDefault="001E1ECE" w:rsidP="00D150A5">
      <w:pPr>
        <w:tabs>
          <w:tab w:val="left" w:pos="0"/>
          <w:tab w:val="left" w:pos="142"/>
        </w:tabs>
        <w:ind w:left="-900" w:right="-828"/>
        <w:rPr>
          <w:b/>
          <w:bCs/>
          <w:sz w:val="22"/>
          <w:szCs w:val="22"/>
        </w:rPr>
      </w:pPr>
    </w:p>
    <w:p w:rsidR="001E1ECE" w:rsidRDefault="001E1ECE" w:rsidP="00D150A5">
      <w:pPr>
        <w:tabs>
          <w:tab w:val="left" w:pos="2130"/>
          <w:tab w:val="left" w:pos="2361"/>
          <w:tab w:val="left" w:pos="2445"/>
        </w:tabs>
        <w:ind w:left="-900" w:right="-828"/>
        <w:rPr>
          <w:sz w:val="22"/>
          <w:szCs w:val="22"/>
        </w:rPr>
      </w:pPr>
      <w:r w:rsidRPr="00930C1B">
        <w:rPr>
          <w:sz w:val="22"/>
          <w:szCs w:val="22"/>
        </w:rPr>
        <w:t xml:space="preserve">Objednání autobusu na jednotlivé trasy a dotazy  na e-mail    </w:t>
      </w:r>
    </w:p>
    <w:p w:rsidR="001E1ECE" w:rsidRPr="00930C1B" w:rsidRDefault="001E1ECE" w:rsidP="00D150A5">
      <w:pPr>
        <w:tabs>
          <w:tab w:val="left" w:pos="2130"/>
          <w:tab w:val="left" w:pos="2361"/>
          <w:tab w:val="left" w:pos="2445"/>
        </w:tabs>
        <w:ind w:left="-900" w:right="-828"/>
        <w:rPr>
          <w:sz w:val="22"/>
          <w:szCs w:val="22"/>
        </w:rPr>
      </w:pPr>
      <w:r w:rsidRPr="00930C1B">
        <w:rPr>
          <w:sz w:val="22"/>
          <w:szCs w:val="22"/>
        </w:rPr>
        <w:t xml:space="preserve"> </w:t>
      </w:r>
      <w:hyperlink r:id="rId13" w:history="1">
        <w:r w:rsidRPr="00930C1B">
          <w:rPr>
            <w:rStyle w:val="Hyperlink"/>
            <w:b/>
            <w:sz w:val="22"/>
            <w:szCs w:val="22"/>
          </w:rPr>
          <w:t>kct.turisti.kdyne@seznam.cz</w:t>
        </w:r>
      </w:hyperlink>
      <w:r w:rsidRPr="00930C1B">
        <w:rPr>
          <w:b/>
          <w:sz w:val="22"/>
          <w:szCs w:val="22"/>
        </w:rPr>
        <w:t xml:space="preserve">  </w:t>
      </w:r>
      <w:r w:rsidRPr="00930C1B">
        <w:rPr>
          <w:sz w:val="22"/>
          <w:szCs w:val="22"/>
        </w:rPr>
        <w:t xml:space="preserve">       </w:t>
      </w:r>
    </w:p>
    <w:p w:rsidR="001E1ECE" w:rsidRPr="00930C1B" w:rsidRDefault="001E1ECE" w:rsidP="00D150A5">
      <w:pPr>
        <w:tabs>
          <w:tab w:val="left" w:pos="2130"/>
          <w:tab w:val="left" w:pos="2361"/>
          <w:tab w:val="left" w:pos="2445"/>
        </w:tabs>
        <w:ind w:left="-900" w:right="-828"/>
        <w:rPr>
          <w:b/>
          <w:sz w:val="22"/>
          <w:szCs w:val="22"/>
        </w:rPr>
      </w:pPr>
      <w:r w:rsidRPr="00930C1B">
        <w:rPr>
          <w:sz w:val="22"/>
          <w:szCs w:val="22"/>
        </w:rPr>
        <w:tab/>
        <w:t xml:space="preserve">  </w:t>
      </w:r>
    </w:p>
    <w:p w:rsidR="001E1ECE" w:rsidRPr="00930C1B" w:rsidRDefault="001E1ECE" w:rsidP="00D150A5">
      <w:pPr>
        <w:tabs>
          <w:tab w:val="left" w:pos="2130"/>
          <w:tab w:val="left" w:pos="2361"/>
          <w:tab w:val="left" w:pos="2445"/>
        </w:tabs>
        <w:ind w:left="-900" w:right="-828"/>
        <w:rPr>
          <w:b/>
          <w:sz w:val="22"/>
          <w:szCs w:val="22"/>
        </w:rPr>
      </w:pPr>
      <w:r w:rsidRPr="00930C1B">
        <w:rPr>
          <w:b/>
          <w:sz w:val="22"/>
          <w:szCs w:val="22"/>
        </w:rPr>
        <w:t>Přesné propozice a další inform</w:t>
      </w:r>
      <w:r>
        <w:rPr>
          <w:b/>
          <w:sz w:val="22"/>
          <w:szCs w:val="22"/>
        </w:rPr>
        <w:t>ace jsou</w:t>
      </w:r>
      <w:r w:rsidRPr="00930C1B">
        <w:rPr>
          <w:b/>
          <w:sz w:val="22"/>
          <w:szCs w:val="22"/>
        </w:rPr>
        <w:t xml:space="preserve"> zveřejněny na </w:t>
      </w:r>
      <w:hyperlink r:id="rId14" w:history="1">
        <w:r w:rsidRPr="00930C1B">
          <w:rPr>
            <w:rStyle w:val="Hyperlink"/>
            <w:b/>
            <w:sz w:val="22"/>
            <w:szCs w:val="22"/>
          </w:rPr>
          <w:t>www.kct-kdyne.cz</w:t>
        </w:r>
      </w:hyperlink>
    </w:p>
    <w:p w:rsidR="001E1ECE" w:rsidRDefault="001E1ECE" w:rsidP="00D150A5">
      <w:pPr>
        <w:pStyle w:val="Heading3"/>
        <w:ind w:left="-900" w:right="-828"/>
        <w:rPr>
          <w:sz w:val="28"/>
          <w:szCs w:val="28"/>
        </w:rPr>
      </w:pPr>
      <w:r w:rsidRPr="00930C1B">
        <w:rPr>
          <w:sz w:val="22"/>
          <w:szCs w:val="22"/>
        </w:rPr>
        <w:t xml:space="preserve">               </w:t>
      </w:r>
      <w:r w:rsidRPr="00930C1B">
        <w:rPr>
          <w:sz w:val="28"/>
          <w:szCs w:val="28"/>
        </w:rPr>
        <w:t>Na Vaši  účast se těší pořadatelé</w:t>
      </w:r>
      <w:r>
        <w:rPr>
          <w:sz w:val="28"/>
          <w:szCs w:val="28"/>
        </w:rPr>
        <w:t>.</w:t>
      </w:r>
    </w:p>
    <w:p w:rsidR="001E1ECE" w:rsidRPr="000D6249" w:rsidRDefault="001E1ECE" w:rsidP="00072BA4">
      <w:pPr>
        <w:ind w:left="-851"/>
      </w:pPr>
      <w:r w:rsidRPr="00502604">
        <w:rPr>
          <w:b/>
        </w:rPr>
        <w:t>Sponzoři akce:</w:t>
      </w:r>
      <w:r>
        <w:t xml:space="preserve"> město Kdyně, obec Kout na Šumavě, obec Zahořany, městys Všeruby, obec Nová ves, obec Brnířov, obec Česká Kubice, obec Loučim, M.K.S. Kdyně, Restaurace u Votrubů, </w:t>
      </w:r>
      <w:r w:rsidRPr="009F44A6">
        <w:rPr>
          <w:b/>
          <w:color w:val="0000FF"/>
        </w:rPr>
        <w:t>Kdynium a.s</w:t>
      </w:r>
      <w:r>
        <w:t>.</w:t>
      </w:r>
    </w:p>
    <w:p w:rsidR="001E1ECE" w:rsidRPr="00930C1B" w:rsidRDefault="001E1ECE" w:rsidP="00D150A5">
      <w:pPr>
        <w:ind w:left="-900" w:right="-828"/>
        <w:rPr>
          <w:sz w:val="22"/>
          <w:szCs w:val="22"/>
        </w:rPr>
      </w:pPr>
    </w:p>
    <w:sectPr w:rsidR="001E1ECE" w:rsidRPr="00930C1B" w:rsidSect="00930C1B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0A5"/>
    <w:rsid w:val="0005142D"/>
    <w:rsid w:val="00072BA4"/>
    <w:rsid w:val="000D6249"/>
    <w:rsid w:val="001B6F0A"/>
    <w:rsid w:val="001D3B14"/>
    <w:rsid w:val="001E1ECE"/>
    <w:rsid w:val="001E2DBE"/>
    <w:rsid w:val="00292102"/>
    <w:rsid w:val="00315124"/>
    <w:rsid w:val="00325061"/>
    <w:rsid w:val="00380C8A"/>
    <w:rsid w:val="003B6E59"/>
    <w:rsid w:val="004209B1"/>
    <w:rsid w:val="00490B4A"/>
    <w:rsid w:val="0049640C"/>
    <w:rsid w:val="00502604"/>
    <w:rsid w:val="0057525C"/>
    <w:rsid w:val="005C11B6"/>
    <w:rsid w:val="00625012"/>
    <w:rsid w:val="007914E1"/>
    <w:rsid w:val="008668F7"/>
    <w:rsid w:val="00892416"/>
    <w:rsid w:val="008D4566"/>
    <w:rsid w:val="00930C1B"/>
    <w:rsid w:val="009F44A6"/>
    <w:rsid w:val="00A9161E"/>
    <w:rsid w:val="00AA193D"/>
    <w:rsid w:val="00BE6184"/>
    <w:rsid w:val="00C149CF"/>
    <w:rsid w:val="00CB598C"/>
    <w:rsid w:val="00D150A5"/>
    <w:rsid w:val="00D85A08"/>
    <w:rsid w:val="00E35FB1"/>
    <w:rsid w:val="00E82DA2"/>
    <w:rsid w:val="00F3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A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9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0A5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150A5"/>
    <w:pPr>
      <w:keepNext/>
      <w:jc w:val="center"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0A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50A5"/>
    <w:rPr>
      <w:rFonts w:cs="Times New Roman"/>
      <w:b/>
      <w:bCs/>
      <w:sz w:val="24"/>
      <w:szCs w:val="24"/>
      <w:lang w:val="cs-CZ" w:eastAsia="cs-CZ" w:bidi="ar-SA"/>
    </w:rPr>
  </w:style>
  <w:style w:type="paragraph" w:customStyle="1" w:styleId="Zarovnndobloku">
    <w:name w:val="Zarovnání do bloku"/>
    <w:basedOn w:val="BodyTextFirstIndent"/>
    <w:uiPriority w:val="99"/>
    <w:rsid w:val="00C149CF"/>
    <w:pPr>
      <w:jc w:val="both"/>
    </w:pPr>
  </w:style>
  <w:style w:type="paragraph" w:styleId="BodyText">
    <w:name w:val="Body Text"/>
    <w:basedOn w:val="Normal"/>
    <w:link w:val="BodyTextChar"/>
    <w:uiPriority w:val="99"/>
    <w:rsid w:val="00C149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C149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customStyle="1" w:styleId="Nadpis-vlastn">
    <w:name w:val="Nadpis - vlastní"/>
    <w:basedOn w:val="Heading3"/>
    <w:uiPriority w:val="99"/>
    <w:rsid w:val="00C149CF"/>
    <w:pPr>
      <w:jc w:val="center"/>
    </w:pPr>
    <w:rPr>
      <w:rFonts w:ascii="Monotype Corsiva" w:hAnsi="Monotype Corsiva"/>
      <w:i/>
      <w:sz w:val="24"/>
      <w:u w:val="single"/>
    </w:rPr>
  </w:style>
  <w:style w:type="character" w:styleId="Hyperlink">
    <w:name w:val="Hyperlink"/>
    <w:basedOn w:val="DefaultParagraphFont"/>
    <w:uiPriority w:val="99"/>
    <w:semiHidden/>
    <w:rsid w:val="00D150A5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al"/>
    <w:uiPriority w:val="99"/>
    <w:rsid w:val="00D150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kct.turisti.kdyne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mailto:kct.turisti.kdyne@seznam.cz" TargetMode="External"/><Relationship Id="rId14" Type="http://schemas.openxmlformats.org/officeDocument/2006/relationships/hyperlink" Target="http://www.kct-kdyn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1</Pages>
  <Words>394</Words>
  <Characters>2328</Characters>
  <Application>Microsoft Office Outlook</Application>
  <DocSecurity>0</DocSecurity>
  <Lines>0</Lines>
  <Paragraphs>0</Paragraphs>
  <ScaleCrop>false</ScaleCrop>
  <Company>KDYNIUM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ČESKÝCH TURISTŮ</dc:title>
  <dc:subject/>
  <dc:creator>Lubomír Zlámal - TO</dc:creator>
  <cp:keywords/>
  <dc:description/>
  <cp:lastModifiedBy>Lubomír Zlámal - TO</cp:lastModifiedBy>
  <cp:revision>9</cp:revision>
  <cp:lastPrinted>2016-03-04T17:14:00Z</cp:lastPrinted>
  <dcterms:created xsi:type="dcterms:W3CDTF">2016-03-03T13:10:00Z</dcterms:created>
  <dcterms:modified xsi:type="dcterms:W3CDTF">2016-03-14T06:00:00Z</dcterms:modified>
</cp:coreProperties>
</file>